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23" w:rsidRDefault="00E06F23">
      <w:pPr>
        <w:pStyle w:val="normal0"/>
        <w:jc w:val="center"/>
        <w:rPr>
          <w:rFonts w:ascii="Nunito" w:hAnsi="Nunito" w:cs="Nunito"/>
          <w:b/>
          <w:sz w:val="24"/>
          <w:szCs w:val="24"/>
        </w:rPr>
      </w:pPr>
      <w:r>
        <w:rPr>
          <w:rFonts w:ascii="Nunito" w:hAnsi="Nunito" w:cs="Nunito"/>
          <w:b/>
          <w:sz w:val="24"/>
          <w:szCs w:val="24"/>
        </w:rPr>
        <w:t>I. C. AVIO</w:t>
      </w:r>
    </w:p>
    <w:p w:rsidR="00E06F23" w:rsidRDefault="00E06F23">
      <w:pPr>
        <w:pStyle w:val="normal0"/>
        <w:jc w:val="center"/>
        <w:rPr>
          <w:rFonts w:ascii="Nunito" w:hAnsi="Nunito" w:cs="Nunito"/>
          <w:b/>
          <w:sz w:val="24"/>
          <w:szCs w:val="24"/>
        </w:rPr>
      </w:pPr>
      <w:r>
        <w:rPr>
          <w:rFonts w:ascii="Nunito" w:hAnsi="Nunito" w:cs="Nunito"/>
          <w:b/>
          <w:sz w:val="24"/>
          <w:szCs w:val="24"/>
        </w:rPr>
        <w:t>Anno scolastico 20__/20__</w:t>
      </w:r>
    </w:p>
    <w:p w:rsidR="00E06F23" w:rsidRDefault="00E06F23">
      <w:pPr>
        <w:pStyle w:val="normal0"/>
        <w:jc w:val="center"/>
        <w:rPr>
          <w:rFonts w:ascii="Nunito" w:hAnsi="Nunito" w:cs="Nunito"/>
          <w:b/>
          <w:sz w:val="24"/>
          <w:szCs w:val="24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E06F23" w:rsidTr="00904566">
        <w:tc>
          <w:tcPr>
            <w:tcW w:w="9778" w:type="dxa"/>
            <w:shd w:val="clear" w:color="auto" w:fill="CCFFFF"/>
          </w:tcPr>
          <w:p w:rsidR="00E06F23" w:rsidRPr="00904566" w:rsidRDefault="00E06F23" w:rsidP="00904566">
            <w:pPr>
              <w:pStyle w:val="normal0"/>
              <w:jc w:val="center"/>
              <w:rPr>
                <w:rFonts w:ascii="Nunito" w:hAnsi="Nunito" w:cs="Nunito"/>
                <w:b/>
                <w:sz w:val="24"/>
                <w:szCs w:val="24"/>
              </w:rPr>
            </w:pPr>
          </w:p>
          <w:p w:rsidR="00E06F23" w:rsidRPr="00904566" w:rsidRDefault="00E06F23" w:rsidP="00904566">
            <w:pPr>
              <w:pStyle w:val="normal0"/>
              <w:jc w:val="center"/>
              <w:rPr>
                <w:rFonts w:ascii="Nunito" w:hAnsi="Nunito" w:cs="Nunito"/>
                <w:b/>
                <w:sz w:val="40"/>
                <w:szCs w:val="40"/>
              </w:rPr>
            </w:pPr>
            <w:r w:rsidRPr="00904566">
              <w:rPr>
                <w:rFonts w:ascii="Nunito" w:hAnsi="Nunito" w:cs="Nunito"/>
                <w:b/>
                <w:sz w:val="40"/>
                <w:szCs w:val="40"/>
              </w:rPr>
              <w:t>PIANO EDUCATIVO PERSONALIZZATO</w:t>
            </w:r>
          </w:p>
          <w:p w:rsidR="00E06F23" w:rsidRPr="00904566" w:rsidRDefault="00E06F23" w:rsidP="00904566">
            <w:pPr>
              <w:pStyle w:val="normal0"/>
              <w:jc w:val="center"/>
              <w:rPr>
                <w:rFonts w:ascii="Nunito" w:hAnsi="Nunito" w:cs="Nunito"/>
                <w:b/>
                <w:sz w:val="24"/>
                <w:szCs w:val="24"/>
              </w:rPr>
            </w:pPr>
          </w:p>
        </w:tc>
      </w:tr>
    </w:tbl>
    <w:p w:rsidR="00E06F23" w:rsidRDefault="00E06F23">
      <w:pPr>
        <w:pStyle w:val="normal0"/>
        <w:jc w:val="center"/>
        <w:rPr>
          <w:rFonts w:ascii="Nunito" w:hAnsi="Nunito" w:cs="Nunito"/>
          <w:b/>
          <w:sz w:val="24"/>
          <w:szCs w:val="24"/>
        </w:rPr>
      </w:pPr>
    </w:p>
    <w:p w:rsidR="00E06F23" w:rsidRDefault="00E06F23">
      <w:pPr>
        <w:pStyle w:val="normal0"/>
        <w:rPr>
          <w:sz w:val="24"/>
          <w:szCs w:val="24"/>
        </w:rPr>
      </w:pPr>
    </w:p>
    <w:p w:rsidR="00E06F23" w:rsidRDefault="00E06F23">
      <w:pPr>
        <w:pStyle w:val="normal0"/>
        <w:rPr>
          <w:sz w:val="24"/>
          <w:szCs w:val="24"/>
        </w:rPr>
      </w:pPr>
      <w:r>
        <w:rPr>
          <w:b/>
          <w:sz w:val="24"/>
          <w:szCs w:val="24"/>
        </w:rPr>
        <w:t xml:space="preserve">ALUNNO/A: </w:t>
      </w:r>
    </w:p>
    <w:p w:rsidR="00E06F23" w:rsidRDefault="00E06F23">
      <w:pPr>
        <w:pStyle w:val="normal0"/>
        <w:rPr>
          <w:sz w:val="24"/>
          <w:szCs w:val="24"/>
        </w:rPr>
      </w:pPr>
    </w:p>
    <w:p w:rsidR="00E06F23" w:rsidRDefault="00E06F23">
      <w:pPr>
        <w:pStyle w:val="normal0"/>
        <w:rPr>
          <w:sz w:val="24"/>
          <w:szCs w:val="24"/>
        </w:rPr>
      </w:pPr>
      <w:r>
        <w:rPr>
          <w:b/>
          <w:sz w:val="24"/>
          <w:szCs w:val="24"/>
        </w:rPr>
        <w:t>CLASSE:</w:t>
      </w:r>
    </w:p>
    <w:p w:rsidR="00E06F23" w:rsidRDefault="00E06F23">
      <w:pPr>
        <w:pStyle w:val="normal0"/>
        <w:rPr>
          <w:sz w:val="24"/>
          <w:szCs w:val="24"/>
        </w:rPr>
      </w:pPr>
    </w:p>
    <w:p w:rsidR="00E06F23" w:rsidRDefault="00E06F23">
      <w:pPr>
        <w:pStyle w:val="normal0"/>
        <w:rPr>
          <w:sz w:val="24"/>
          <w:szCs w:val="24"/>
        </w:rPr>
      </w:pPr>
      <w:r>
        <w:rPr>
          <w:b/>
          <w:sz w:val="24"/>
          <w:szCs w:val="24"/>
        </w:rPr>
        <w:t>SCUOLA PRIMARIA AVIO/ SABBIONARA</w:t>
      </w:r>
    </w:p>
    <w:p w:rsidR="00E06F23" w:rsidRDefault="00E06F23">
      <w:pPr>
        <w:pStyle w:val="normal0"/>
        <w:rPr>
          <w:sz w:val="24"/>
          <w:szCs w:val="24"/>
        </w:rPr>
      </w:pPr>
    </w:p>
    <w:p w:rsidR="00E06F23" w:rsidRDefault="00E06F23">
      <w:pPr>
        <w:pStyle w:val="normal0"/>
        <w:rPr>
          <w:sz w:val="24"/>
          <w:szCs w:val="24"/>
        </w:rPr>
      </w:pPr>
      <w:r>
        <w:rPr>
          <w:b/>
          <w:sz w:val="24"/>
          <w:szCs w:val="24"/>
        </w:rPr>
        <w:t xml:space="preserve">NATO/A A: </w:t>
      </w:r>
    </w:p>
    <w:p w:rsidR="00E06F23" w:rsidRDefault="00E06F23">
      <w:pPr>
        <w:pStyle w:val="normal0"/>
        <w:rPr>
          <w:sz w:val="24"/>
          <w:szCs w:val="24"/>
        </w:rPr>
      </w:pPr>
    </w:p>
    <w:p w:rsidR="00E06F23" w:rsidRDefault="00E06F23">
      <w:pPr>
        <w:pStyle w:val="normal0"/>
        <w:rPr>
          <w:sz w:val="24"/>
          <w:szCs w:val="24"/>
        </w:rPr>
      </w:pPr>
      <w:r>
        <w:rPr>
          <w:b/>
          <w:sz w:val="24"/>
          <w:szCs w:val="24"/>
        </w:rPr>
        <w:t>IL:</w:t>
      </w:r>
    </w:p>
    <w:p w:rsidR="00E06F23" w:rsidRDefault="00E06F23">
      <w:pPr>
        <w:pStyle w:val="normal0"/>
        <w:rPr>
          <w:sz w:val="24"/>
          <w:szCs w:val="24"/>
        </w:rPr>
      </w:pPr>
    </w:p>
    <w:p w:rsidR="00E06F23" w:rsidRDefault="00E06F23">
      <w:pPr>
        <w:pStyle w:val="normal0"/>
        <w:rPr>
          <w:sz w:val="24"/>
          <w:szCs w:val="24"/>
        </w:rPr>
      </w:pPr>
      <w:r>
        <w:rPr>
          <w:b/>
          <w:sz w:val="24"/>
          <w:szCs w:val="24"/>
        </w:rPr>
        <w:t xml:space="preserve">RESIDENTE IN: </w:t>
      </w:r>
    </w:p>
    <w:p w:rsidR="00E06F23" w:rsidRDefault="00E06F23">
      <w:pPr>
        <w:pStyle w:val="normal0"/>
        <w:rPr>
          <w:sz w:val="24"/>
          <w:szCs w:val="24"/>
        </w:rPr>
      </w:pPr>
    </w:p>
    <w:p w:rsidR="00E06F23" w:rsidRDefault="00E06F23">
      <w:pPr>
        <w:pStyle w:val="normal0"/>
        <w:rPr>
          <w:sz w:val="24"/>
          <w:szCs w:val="24"/>
        </w:rPr>
      </w:pPr>
      <w:r>
        <w:rPr>
          <w:b/>
          <w:sz w:val="24"/>
          <w:szCs w:val="24"/>
        </w:rPr>
        <w:t>RECAPITI:</w:t>
      </w:r>
    </w:p>
    <w:p w:rsidR="00E06F23" w:rsidRDefault="00E06F23">
      <w:pPr>
        <w:pStyle w:val="normal0"/>
        <w:rPr>
          <w:sz w:val="24"/>
          <w:szCs w:val="24"/>
        </w:rPr>
      </w:pPr>
    </w:p>
    <w:p w:rsidR="00E06F23" w:rsidRDefault="00E06F23">
      <w:pPr>
        <w:pStyle w:val="normal0"/>
        <w:rPr>
          <w:sz w:val="24"/>
          <w:szCs w:val="24"/>
        </w:rPr>
      </w:pPr>
      <w:r>
        <w:rPr>
          <w:b/>
          <w:sz w:val="24"/>
          <w:szCs w:val="24"/>
        </w:rPr>
        <w:t>DOCENTE TUTOR:</w:t>
      </w:r>
    </w:p>
    <w:p w:rsidR="00E06F23" w:rsidRDefault="00E06F23">
      <w:pPr>
        <w:pStyle w:val="normal0"/>
        <w:rPr>
          <w:sz w:val="24"/>
          <w:szCs w:val="24"/>
        </w:rPr>
      </w:pPr>
    </w:p>
    <w:p w:rsidR="00E06F23" w:rsidRDefault="00E06F23">
      <w:pPr>
        <w:pStyle w:val="normal0"/>
        <w:rPr>
          <w:sz w:val="24"/>
          <w:szCs w:val="24"/>
        </w:rPr>
      </w:pPr>
    </w:p>
    <w:p w:rsidR="00E06F23" w:rsidRDefault="00E06F23">
      <w:pPr>
        <w:pStyle w:val="normal0"/>
        <w:rPr>
          <w:sz w:val="24"/>
          <w:szCs w:val="24"/>
        </w:rPr>
      </w:pPr>
      <w:r>
        <w:rPr>
          <w:b/>
          <w:sz w:val="24"/>
          <w:szCs w:val="24"/>
        </w:rPr>
        <w:t>RELAZIONE CLINICA (sintesi)</w:t>
      </w:r>
    </w:p>
    <w:p w:rsidR="00E06F23" w:rsidRDefault="00E06F23">
      <w:pPr>
        <w:pStyle w:val="normal0"/>
        <w:rPr>
          <w:sz w:val="24"/>
          <w:szCs w:val="24"/>
        </w:rPr>
      </w:pPr>
    </w:p>
    <w:p w:rsidR="00E06F23" w:rsidRDefault="00E06F23">
      <w:pPr>
        <w:pStyle w:val="normal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6F23" w:rsidRDefault="00E06F23">
      <w:pPr>
        <w:pStyle w:val="normal0"/>
        <w:rPr>
          <w:sz w:val="24"/>
          <w:szCs w:val="24"/>
        </w:rPr>
      </w:pPr>
    </w:p>
    <w:p w:rsidR="00E06F23" w:rsidRDefault="00E06F23">
      <w:pPr>
        <w:pStyle w:val="normal0"/>
        <w:rPr>
          <w:sz w:val="24"/>
          <w:szCs w:val="24"/>
        </w:rPr>
      </w:pPr>
    </w:p>
    <w:p w:rsidR="00E06F23" w:rsidRDefault="00E06F23">
      <w:pPr>
        <w:pStyle w:val="normal0"/>
        <w:rPr>
          <w:sz w:val="24"/>
          <w:szCs w:val="24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E06F23" w:rsidTr="00904566">
        <w:tc>
          <w:tcPr>
            <w:tcW w:w="9778" w:type="dxa"/>
            <w:shd w:val="clear" w:color="auto" w:fill="CCFFFF"/>
          </w:tcPr>
          <w:p w:rsidR="00E06F23" w:rsidRPr="00904566" w:rsidRDefault="00E06F23">
            <w:pPr>
              <w:pStyle w:val="normal0"/>
              <w:rPr>
                <w:sz w:val="24"/>
                <w:szCs w:val="24"/>
              </w:rPr>
            </w:pPr>
          </w:p>
          <w:p w:rsidR="00E06F23" w:rsidRPr="00904566" w:rsidRDefault="00E06F23" w:rsidP="00904566">
            <w:pPr>
              <w:pStyle w:val="normal0"/>
              <w:jc w:val="center"/>
              <w:rPr>
                <w:rFonts w:ascii="Nunito" w:hAnsi="Nunito" w:cs="Nunito"/>
                <w:b/>
                <w:sz w:val="32"/>
                <w:szCs w:val="32"/>
              </w:rPr>
            </w:pPr>
            <w:r w:rsidRPr="00904566">
              <w:rPr>
                <w:rFonts w:ascii="Nunito" w:hAnsi="Nunito" w:cs="Nunito"/>
                <w:b/>
                <w:sz w:val="32"/>
                <w:szCs w:val="32"/>
              </w:rPr>
              <w:t>BISOGNI EDUCATIVI SPECIALI DELL’ALUNNO</w:t>
            </w:r>
          </w:p>
          <w:p w:rsidR="00E06F23" w:rsidRPr="00904566" w:rsidRDefault="00E06F23">
            <w:pPr>
              <w:pStyle w:val="normal0"/>
              <w:rPr>
                <w:sz w:val="24"/>
                <w:szCs w:val="24"/>
              </w:rPr>
            </w:pPr>
          </w:p>
        </w:tc>
      </w:tr>
    </w:tbl>
    <w:p w:rsidR="00E06F23" w:rsidRDefault="00E06F23">
      <w:pPr>
        <w:pStyle w:val="normal0"/>
        <w:rPr>
          <w:sz w:val="24"/>
          <w:szCs w:val="24"/>
        </w:rPr>
      </w:pPr>
    </w:p>
    <w:p w:rsidR="00E06F23" w:rsidRDefault="00E06F23">
      <w:pPr>
        <w:pStyle w:val="normal0"/>
        <w:rPr>
          <w:sz w:val="24"/>
          <w:szCs w:val="24"/>
        </w:rPr>
      </w:pPr>
    </w:p>
    <w:p w:rsidR="00E06F23" w:rsidRDefault="00E06F23">
      <w:pPr>
        <w:pStyle w:val="normal0"/>
        <w:rPr>
          <w:sz w:val="24"/>
          <w:szCs w:val="24"/>
        </w:rPr>
      </w:pPr>
      <w:r>
        <w:rPr>
          <w:sz w:val="24"/>
          <w:szCs w:val="24"/>
        </w:rPr>
        <w:t>L’alunno/a dimostra difficoltà di apprendimento in:</w:t>
      </w:r>
    </w:p>
    <w:p w:rsidR="00E06F23" w:rsidRDefault="00E06F23">
      <w:pPr>
        <w:pStyle w:val="normal0"/>
        <w:rPr>
          <w:sz w:val="24"/>
          <w:szCs w:val="24"/>
        </w:rPr>
      </w:pPr>
    </w:p>
    <w:p w:rsidR="00E06F23" w:rsidRDefault="00E06F23">
      <w:pPr>
        <w:pStyle w:val="normal0"/>
        <w:rPr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◻</w:t>
      </w:r>
      <w:r>
        <w:rPr>
          <w:sz w:val="24"/>
          <w:szCs w:val="24"/>
        </w:rPr>
        <w:t xml:space="preserve"> italiano</w:t>
      </w:r>
    </w:p>
    <w:p w:rsidR="00E06F23" w:rsidRDefault="00E06F23">
      <w:pPr>
        <w:pStyle w:val="normal0"/>
        <w:rPr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◻</w:t>
      </w:r>
      <w:r>
        <w:rPr>
          <w:sz w:val="24"/>
          <w:szCs w:val="24"/>
        </w:rPr>
        <w:t xml:space="preserve"> matematica</w:t>
      </w:r>
    </w:p>
    <w:p w:rsidR="00E06F23" w:rsidRDefault="00E06F23">
      <w:pPr>
        <w:pStyle w:val="normal0"/>
        <w:rPr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◻</w:t>
      </w:r>
      <w:r>
        <w:rPr>
          <w:sz w:val="24"/>
          <w:szCs w:val="24"/>
        </w:rPr>
        <w:t xml:space="preserve"> inglese</w:t>
      </w:r>
    </w:p>
    <w:p w:rsidR="00E06F23" w:rsidRDefault="00E06F23">
      <w:pPr>
        <w:pStyle w:val="normal0"/>
        <w:rPr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◻</w:t>
      </w:r>
      <w:r>
        <w:rPr>
          <w:sz w:val="24"/>
          <w:szCs w:val="24"/>
        </w:rPr>
        <w:t xml:space="preserve"> tedesco</w:t>
      </w:r>
    </w:p>
    <w:p w:rsidR="00E06F23" w:rsidRDefault="00E06F23">
      <w:pPr>
        <w:pStyle w:val="normal0"/>
        <w:rPr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◻</w:t>
      </w:r>
      <w:r>
        <w:rPr>
          <w:sz w:val="24"/>
          <w:szCs w:val="24"/>
        </w:rPr>
        <w:t xml:space="preserve"> scienze</w:t>
      </w:r>
    </w:p>
    <w:p w:rsidR="00E06F23" w:rsidRDefault="00E06F23">
      <w:pPr>
        <w:pStyle w:val="normal0"/>
        <w:rPr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◻</w:t>
      </w:r>
      <w:r>
        <w:rPr>
          <w:sz w:val="24"/>
          <w:szCs w:val="24"/>
        </w:rPr>
        <w:t xml:space="preserve"> ambito tecnico</w:t>
      </w:r>
    </w:p>
    <w:p w:rsidR="00E06F23" w:rsidRDefault="00E06F23">
      <w:pPr>
        <w:pStyle w:val="normal0"/>
        <w:rPr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◻</w:t>
      </w:r>
      <w:r>
        <w:rPr>
          <w:sz w:val="24"/>
          <w:szCs w:val="24"/>
        </w:rPr>
        <w:t xml:space="preserve"> ambito artistico</w:t>
      </w:r>
    </w:p>
    <w:p w:rsidR="00E06F23" w:rsidRDefault="00E06F23">
      <w:pPr>
        <w:pStyle w:val="normal0"/>
        <w:rPr>
          <w:sz w:val="24"/>
          <w:szCs w:val="24"/>
        </w:rPr>
      </w:pPr>
    </w:p>
    <w:p w:rsidR="00E06F23" w:rsidRDefault="00E06F23">
      <w:pPr>
        <w:pStyle w:val="normal0"/>
        <w:rPr>
          <w:sz w:val="24"/>
          <w:szCs w:val="24"/>
        </w:rPr>
      </w:pPr>
      <w:r>
        <w:rPr>
          <w:sz w:val="24"/>
          <w:szCs w:val="24"/>
        </w:rPr>
        <w:t>L’alunno/a dimostra difficoltà di/in:</w:t>
      </w:r>
    </w:p>
    <w:p w:rsidR="00E06F23" w:rsidRDefault="00E06F23">
      <w:pPr>
        <w:pStyle w:val="normal0"/>
        <w:rPr>
          <w:sz w:val="24"/>
          <w:szCs w:val="24"/>
        </w:rPr>
      </w:pPr>
    </w:p>
    <w:p w:rsidR="00E06F23" w:rsidRDefault="00E06F23">
      <w:pPr>
        <w:pStyle w:val="normal0"/>
        <w:rPr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◻</w:t>
      </w:r>
      <w:r>
        <w:rPr>
          <w:sz w:val="24"/>
          <w:szCs w:val="24"/>
        </w:rPr>
        <w:t xml:space="preserve"> attenzione/ concentrazione</w:t>
      </w:r>
    </w:p>
    <w:p w:rsidR="00E06F23" w:rsidRDefault="00E06F23">
      <w:pPr>
        <w:pStyle w:val="normal0"/>
        <w:rPr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◻</w:t>
      </w:r>
      <w:r>
        <w:rPr>
          <w:sz w:val="24"/>
          <w:szCs w:val="24"/>
        </w:rPr>
        <w:t xml:space="preserve"> relazione con i pari</w:t>
      </w:r>
    </w:p>
    <w:p w:rsidR="00E06F23" w:rsidRDefault="00E06F23">
      <w:pPr>
        <w:pStyle w:val="normal0"/>
        <w:rPr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◻</w:t>
      </w:r>
      <w:r>
        <w:rPr>
          <w:sz w:val="24"/>
          <w:szCs w:val="24"/>
        </w:rPr>
        <w:t xml:space="preserve"> relazione con gli adulti</w:t>
      </w:r>
    </w:p>
    <w:p w:rsidR="00E06F23" w:rsidRDefault="00E06F23">
      <w:pPr>
        <w:pStyle w:val="normal0"/>
        <w:rPr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◻</w:t>
      </w:r>
      <w:r>
        <w:rPr>
          <w:sz w:val="24"/>
          <w:szCs w:val="24"/>
        </w:rPr>
        <w:t xml:space="preserve"> osservare le regole</w:t>
      </w:r>
    </w:p>
    <w:p w:rsidR="00E06F23" w:rsidRDefault="00E06F23">
      <w:pPr>
        <w:pStyle w:val="normal0"/>
        <w:rPr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◻</w:t>
      </w:r>
      <w:r>
        <w:rPr>
          <w:sz w:val="24"/>
          <w:szCs w:val="24"/>
        </w:rPr>
        <w:t>ambito familiare (disagio)</w:t>
      </w:r>
    </w:p>
    <w:p w:rsidR="00E06F23" w:rsidRDefault="00E06F23">
      <w:pPr>
        <w:pStyle w:val="normal0"/>
        <w:rPr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◻</w:t>
      </w:r>
      <w:r>
        <w:rPr>
          <w:sz w:val="24"/>
          <w:szCs w:val="24"/>
        </w:rPr>
        <w:t xml:space="preserve"> motivazione</w:t>
      </w:r>
    </w:p>
    <w:p w:rsidR="00E06F23" w:rsidRDefault="00E06F23">
      <w:pPr>
        <w:pStyle w:val="normal0"/>
        <w:rPr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◻</w:t>
      </w:r>
      <w:r>
        <w:rPr>
          <w:sz w:val="24"/>
          <w:szCs w:val="24"/>
        </w:rPr>
        <w:t xml:space="preserve"> autonomia (gestione materiale scolastico, organizzazione, rispetto delle consegne)</w:t>
      </w:r>
    </w:p>
    <w:p w:rsidR="00E06F23" w:rsidRDefault="00E06F23">
      <w:pPr>
        <w:pStyle w:val="normal0"/>
        <w:rPr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◻</w:t>
      </w:r>
      <w:r>
        <w:rPr>
          <w:sz w:val="24"/>
          <w:szCs w:val="24"/>
        </w:rPr>
        <w:t xml:space="preserve"> _________________</w:t>
      </w:r>
    </w:p>
    <w:p w:rsidR="00E06F23" w:rsidRDefault="00E06F23">
      <w:pPr>
        <w:pStyle w:val="normal0"/>
        <w:rPr>
          <w:sz w:val="24"/>
          <w:szCs w:val="24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E06F23" w:rsidTr="00904566">
        <w:tc>
          <w:tcPr>
            <w:tcW w:w="9778" w:type="dxa"/>
            <w:shd w:val="clear" w:color="auto" w:fill="CCFFFF"/>
          </w:tcPr>
          <w:p w:rsidR="00E06F23" w:rsidRPr="00904566" w:rsidRDefault="00E06F23">
            <w:pPr>
              <w:pStyle w:val="normal0"/>
              <w:rPr>
                <w:sz w:val="24"/>
                <w:szCs w:val="24"/>
              </w:rPr>
            </w:pPr>
          </w:p>
          <w:p w:rsidR="00E06F23" w:rsidRPr="00904566" w:rsidRDefault="00E06F23" w:rsidP="00904566">
            <w:pPr>
              <w:pStyle w:val="normal0"/>
              <w:jc w:val="center"/>
              <w:rPr>
                <w:sz w:val="24"/>
                <w:szCs w:val="24"/>
              </w:rPr>
            </w:pPr>
            <w:r w:rsidRPr="00904566">
              <w:rPr>
                <w:rFonts w:ascii="Nunito" w:hAnsi="Nunito" w:cs="Nunito"/>
                <w:b/>
                <w:sz w:val="32"/>
                <w:szCs w:val="32"/>
              </w:rPr>
              <w:t>REFERENTI EXTRA-SCOLASTICI</w:t>
            </w:r>
          </w:p>
          <w:p w:rsidR="00E06F23" w:rsidRPr="00904566" w:rsidRDefault="00E06F23">
            <w:pPr>
              <w:pStyle w:val="normal0"/>
              <w:rPr>
                <w:sz w:val="24"/>
                <w:szCs w:val="24"/>
              </w:rPr>
            </w:pPr>
          </w:p>
        </w:tc>
      </w:tr>
    </w:tbl>
    <w:p w:rsidR="00E06F23" w:rsidRDefault="00E06F23">
      <w:pPr>
        <w:pStyle w:val="normal0"/>
        <w:rPr>
          <w:sz w:val="24"/>
          <w:szCs w:val="24"/>
        </w:rPr>
      </w:pPr>
    </w:p>
    <w:p w:rsidR="00E06F23" w:rsidRDefault="00E06F23">
      <w:pPr>
        <w:pStyle w:val="normal0"/>
        <w:rPr>
          <w:sz w:val="24"/>
          <w:szCs w:val="24"/>
        </w:rPr>
      </w:pPr>
      <w:r>
        <w:rPr>
          <w:sz w:val="24"/>
          <w:szCs w:val="24"/>
        </w:rPr>
        <w:t>L’alunno/a è seguito/a da:</w:t>
      </w:r>
    </w:p>
    <w:p w:rsidR="00E06F23" w:rsidRDefault="00E06F23">
      <w:pPr>
        <w:pStyle w:val="normal0"/>
        <w:rPr>
          <w:sz w:val="24"/>
          <w:szCs w:val="24"/>
        </w:rPr>
      </w:pPr>
    </w:p>
    <w:p w:rsidR="00E06F23" w:rsidRDefault="00E06F23">
      <w:pPr>
        <w:pStyle w:val="normal0"/>
        <w:rPr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◻</w:t>
      </w:r>
      <w:r>
        <w:rPr>
          <w:sz w:val="24"/>
          <w:szCs w:val="24"/>
        </w:rPr>
        <w:t xml:space="preserve"> Servizio sociale: Assistente sociale ____________________</w:t>
      </w:r>
    </w:p>
    <w:p w:rsidR="00E06F23" w:rsidRDefault="00E06F23">
      <w:pPr>
        <w:pStyle w:val="normal0"/>
        <w:rPr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◻</w:t>
      </w:r>
      <w:r>
        <w:rPr>
          <w:sz w:val="24"/>
          <w:szCs w:val="24"/>
        </w:rPr>
        <w:t xml:space="preserve"> Centro aperto: ___________________</w:t>
      </w:r>
    </w:p>
    <w:p w:rsidR="00E06F23" w:rsidRDefault="00E06F23">
      <w:pPr>
        <w:pStyle w:val="normal0"/>
        <w:rPr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◻</w:t>
      </w:r>
      <w:r>
        <w:rPr>
          <w:sz w:val="24"/>
          <w:szCs w:val="24"/>
        </w:rPr>
        <w:t xml:space="preserve"> Educatore domiciliare _______________________ (Cooperativa: _____________)</w:t>
      </w:r>
    </w:p>
    <w:p w:rsidR="00E06F23" w:rsidRDefault="00E06F23">
      <w:pPr>
        <w:pStyle w:val="normal0"/>
        <w:rPr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◻</w:t>
      </w:r>
      <w:r>
        <w:rPr>
          <w:sz w:val="24"/>
          <w:szCs w:val="24"/>
        </w:rPr>
        <w:t xml:space="preserve"> _________________</w:t>
      </w:r>
    </w:p>
    <w:p w:rsidR="00E06F23" w:rsidRDefault="00E06F23">
      <w:pPr>
        <w:pStyle w:val="normal0"/>
        <w:rPr>
          <w:sz w:val="24"/>
          <w:szCs w:val="24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E06F23" w:rsidTr="00904566">
        <w:tc>
          <w:tcPr>
            <w:tcW w:w="9778" w:type="dxa"/>
            <w:shd w:val="clear" w:color="auto" w:fill="CCFFFF"/>
          </w:tcPr>
          <w:p w:rsidR="00E06F23" w:rsidRPr="00904566" w:rsidRDefault="00E06F23">
            <w:pPr>
              <w:pStyle w:val="normal0"/>
              <w:rPr>
                <w:sz w:val="24"/>
                <w:szCs w:val="24"/>
              </w:rPr>
            </w:pPr>
          </w:p>
          <w:p w:rsidR="00E06F23" w:rsidRPr="00904566" w:rsidRDefault="00E06F23" w:rsidP="00904566">
            <w:pPr>
              <w:pStyle w:val="normal0"/>
              <w:jc w:val="center"/>
              <w:rPr>
                <w:sz w:val="24"/>
                <w:szCs w:val="24"/>
              </w:rPr>
            </w:pPr>
            <w:r w:rsidRPr="00904566">
              <w:rPr>
                <w:rFonts w:ascii="Nunito" w:hAnsi="Nunito" w:cs="Nunito"/>
                <w:b/>
                <w:sz w:val="32"/>
                <w:szCs w:val="32"/>
              </w:rPr>
              <w:t>PERSONALIZZAZIONE DISCIPLINARE</w:t>
            </w:r>
          </w:p>
          <w:p w:rsidR="00E06F23" w:rsidRPr="00904566" w:rsidRDefault="00E06F23">
            <w:pPr>
              <w:pStyle w:val="normal0"/>
              <w:rPr>
                <w:sz w:val="24"/>
                <w:szCs w:val="24"/>
              </w:rPr>
            </w:pPr>
          </w:p>
        </w:tc>
      </w:tr>
    </w:tbl>
    <w:p w:rsidR="00E06F23" w:rsidRDefault="00E06F23">
      <w:pPr>
        <w:pStyle w:val="normal0"/>
        <w:rPr>
          <w:sz w:val="24"/>
          <w:szCs w:val="24"/>
        </w:rPr>
      </w:pPr>
    </w:p>
    <w:p w:rsidR="00E06F23" w:rsidRDefault="00E06F23">
      <w:pPr>
        <w:pStyle w:val="normal0"/>
        <w:rPr>
          <w:sz w:val="24"/>
          <w:szCs w:val="24"/>
        </w:rPr>
      </w:pPr>
      <w:r>
        <w:rPr>
          <w:sz w:val="24"/>
          <w:szCs w:val="24"/>
        </w:rPr>
        <w:t>(INSERIRE OBIETTIVI DISCIPLINARI PERSONALIZZATI)</w:t>
      </w:r>
    </w:p>
    <w:p w:rsidR="00E06F23" w:rsidRDefault="00E06F23">
      <w:pPr>
        <w:pStyle w:val="normal0"/>
        <w:rPr>
          <w:sz w:val="24"/>
          <w:szCs w:val="24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E06F23" w:rsidTr="00904566">
        <w:tc>
          <w:tcPr>
            <w:tcW w:w="9778" w:type="dxa"/>
            <w:shd w:val="clear" w:color="auto" w:fill="CCFFFF"/>
          </w:tcPr>
          <w:p w:rsidR="00E06F23" w:rsidRPr="00904566" w:rsidRDefault="00E06F23">
            <w:pPr>
              <w:pStyle w:val="normal0"/>
              <w:rPr>
                <w:rFonts w:ascii="Nunito" w:hAnsi="Nunito" w:cs="Nunito"/>
                <w:b/>
                <w:sz w:val="32"/>
                <w:szCs w:val="32"/>
              </w:rPr>
            </w:pPr>
          </w:p>
          <w:p w:rsidR="00E06F23" w:rsidRPr="00904566" w:rsidRDefault="00E06F23" w:rsidP="00904566">
            <w:pPr>
              <w:pStyle w:val="normal0"/>
              <w:jc w:val="center"/>
              <w:rPr>
                <w:sz w:val="24"/>
                <w:szCs w:val="24"/>
              </w:rPr>
            </w:pPr>
            <w:r w:rsidRPr="00904566">
              <w:rPr>
                <w:rFonts w:ascii="Nunito" w:hAnsi="Nunito" w:cs="Nunito"/>
                <w:b/>
                <w:sz w:val="32"/>
                <w:szCs w:val="32"/>
              </w:rPr>
              <w:t>STRUMENTI COMPENSATIVI, MISURE DISPENSATIVE E ATTENZIONI DIDATTICHE E FORMATIVE</w:t>
            </w:r>
          </w:p>
          <w:p w:rsidR="00E06F23" w:rsidRPr="00904566" w:rsidRDefault="00E06F23">
            <w:pPr>
              <w:pStyle w:val="normal0"/>
              <w:rPr>
                <w:sz w:val="24"/>
                <w:szCs w:val="24"/>
              </w:rPr>
            </w:pPr>
          </w:p>
        </w:tc>
      </w:tr>
    </w:tbl>
    <w:p w:rsidR="00E06F23" w:rsidRDefault="00E06F23">
      <w:pPr>
        <w:pStyle w:val="normal0"/>
        <w:rPr>
          <w:sz w:val="24"/>
          <w:szCs w:val="24"/>
        </w:rPr>
      </w:pPr>
    </w:p>
    <w:p w:rsidR="00E06F23" w:rsidRDefault="00E06F23">
      <w:pPr>
        <w:pStyle w:val="normal0"/>
        <w:rPr>
          <w:sz w:val="24"/>
          <w:szCs w:val="24"/>
        </w:rPr>
      </w:pPr>
      <w:r>
        <w:rPr>
          <w:sz w:val="24"/>
          <w:szCs w:val="24"/>
        </w:rPr>
        <w:t>Nella relazione clinica dell’APSS/ CENTRO CONVENZIONATO vengono individuati i seguenti strumenti compensativi: (mantenere solo quelli previsti/approvati dal consiglio di classe):</w:t>
      </w:r>
    </w:p>
    <w:p w:rsidR="00E06F23" w:rsidRDefault="00E06F23">
      <w:pPr>
        <w:pStyle w:val="normal0"/>
        <w:rPr>
          <w:sz w:val="24"/>
          <w:szCs w:val="24"/>
        </w:rPr>
      </w:pPr>
    </w:p>
    <w:p w:rsidR="00E06F23" w:rsidRDefault="00E06F23">
      <w:pPr>
        <w:pStyle w:val="normal0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tabelle per ricordare ( misure, formule o linguaggi specifici, forme verbali,ecc.)</w:t>
      </w:r>
    </w:p>
    <w:p w:rsidR="00E06F23" w:rsidRDefault="00E06F23">
      <w:pPr>
        <w:pStyle w:val="normal0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tavola pitagorica</w:t>
      </w:r>
    </w:p>
    <w:p w:rsidR="00E06F23" w:rsidRDefault="00E06F23">
      <w:pPr>
        <w:pStyle w:val="normal0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calcolatrice</w:t>
      </w:r>
    </w:p>
    <w:p w:rsidR="00E06F23" w:rsidRDefault="00E06F23">
      <w:pPr>
        <w:pStyle w:val="normal0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registratore</w:t>
      </w:r>
    </w:p>
    <w:p w:rsidR="00E06F23" w:rsidRDefault="00E06F23">
      <w:pPr>
        <w:pStyle w:val="normal0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mappe concettuali</w:t>
      </w:r>
    </w:p>
    <w:p w:rsidR="00E06F23" w:rsidRDefault="00E06F23">
      <w:pPr>
        <w:pStyle w:val="normal0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programmi di videoscrittura con correttore ortografico e/o sintesi vocale</w:t>
      </w:r>
    </w:p>
    <w:p w:rsidR="00E06F23" w:rsidRDefault="00E06F23">
      <w:pPr>
        <w:pStyle w:val="normal0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dizionari digitali per la lingua italiana </w:t>
      </w:r>
    </w:p>
    <w:p w:rsidR="00E06F23" w:rsidRDefault="00E06F23">
      <w:pPr>
        <w:pStyle w:val="normal0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dizionari digitali per le lingue straniere </w:t>
      </w:r>
    </w:p>
    <w:p w:rsidR="00E06F23" w:rsidRDefault="00E06F23">
      <w:pPr>
        <w:pStyle w:val="normal0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traduttori digitali</w:t>
      </w:r>
    </w:p>
    <w:p w:rsidR="00E06F23" w:rsidRDefault="00E06F23">
      <w:pPr>
        <w:pStyle w:val="normal0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software didattici</w:t>
      </w:r>
    </w:p>
    <w:p w:rsidR="00E06F23" w:rsidRDefault="00E06F23">
      <w:pPr>
        <w:pStyle w:val="normal0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cartine geografiche e storiche</w:t>
      </w:r>
    </w:p>
    <w:p w:rsidR="00E06F23" w:rsidRDefault="00E06F23">
      <w:pPr>
        <w:pStyle w:val="normal0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audiolibri</w:t>
      </w:r>
    </w:p>
    <w:p w:rsidR="00E06F23" w:rsidRDefault="00E06F23">
      <w:pPr>
        <w:pStyle w:val="normal0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cassette registrate ( dagli insegnanti, dagli alunni, e/o allegate ai testi ) </w:t>
      </w:r>
    </w:p>
    <w:p w:rsidR="00E06F23" w:rsidRDefault="00E06F23">
      <w:pPr>
        <w:pStyle w:val="normal0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verifiche più brevi e graduate</w:t>
      </w:r>
    </w:p>
    <w:p w:rsidR="00E06F23" w:rsidRDefault="00E06F23">
      <w:pPr>
        <w:pStyle w:val="normal0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valutazione delle prove scritte con modalità che tengano conto del contenuto e non della forma</w:t>
      </w:r>
    </w:p>
    <w:p w:rsidR="00E06F23" w:rsidRDefault="00E06F23">
      <w:pPr>
        <w:pStyle w:val="normal0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fotocopie ingrandite</w:t>
      </w:r>
    </w:p>
    <w:p w:rsidR="00E06F23" w:rsidRDefault="00E06F23">
      <w:pPr>
        <w:pStyle w:val="normal0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mappe mentali</w:t>
      </w:r>
    </w:p>
    <w:p w:rsidR="00E06F23" w:rsidRDefault="00E06F23">
      <w:pPr>
        <w:pStyle w:val="normal0"/>
        <w:rPr>
          <w:sz w:val="24"/>
          <w:szCs w:val="24"/>
        </w:rPr>
      </w:pPr>
    </w:p>
    <w:p w:rsidR="00E06F23" w:rsidRDefault="00E06F23">
      <w:pPr>
        <w:pStyle w:val="normal0"/>
        <w:rPr>
          <w:sz w:val="24"/>
          <w:szCs w:val="24"/>
        </w:rPr>
      </w:pPr>
      <w:r>
        <w:rPr>
          <w:sz w:val="24"/>
          <w:szCs w:val="24"/>
        </w:rPr>
        <w:t>L’alunno/a è inoltre dispensato/a:</w:t>
      </w:r>
    </w:p>
    <w:p w:rsidR="00E06F23" w:rsidRDefault="00E06F23">
      <w:pPr>
        <w:pStyle w:val="normal0"/>
        <w:rPr>
          <w:sz w:val="24"/>
          <w:szCs w:val="24"/>
        </w:rPr>
      </w:pPr>
    </w:p>
    <w:p w:rsidR="00E06F23" w:rsidRDefault="00E06F23">
      <w:pPr>
        <w:pStyle w:val="normal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dalla dettatura veloce e sillabica</w:t>
      </w:r>
    </w:p>
    <w:p w:rsidR="00E06F23" w:rsidRDefault="00E06F23">
      <w:pPr>
        <w:pStyle w:val="normal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dalla lettura ad alta voce</w:t>
      </w:r>
    </w:p>
    <w:p w:rsidR="00E06F23" w:rsidRDefault="00E06F23">
      <w:pPr>
        <w:pStyle w:val="normal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dalla scrittura veloce sotto dettatura</w:t>
      </w:r>
    </w:p>
    <w:p w:rsidR="00E06F23" w:rsidRDefault="00E06F23">
      <w:pPr>
        <w:pStyle w:val="normal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dallo studio mnemonico tabelline, coniugazioni verbali, formule. </w:t>
      </w:r>
    </w:p>
    <w:p w:rsidR="00E06F23" w:rsidRDefault="00E06F23">
      <w:pPr>
        <w:pStyle w:val="normal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dall’uso del vocabolario cartaceo</w:t>
      </w:r>
    </w:p>
    <w:p w:rsidR="00E06F23" w:rsidRDefault="00E06F23">
      <w:pPr>
        <w:pStyle w:val="normal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dallo studio delle lingue straniere in forma scritta</w:t>
      </w:r>
    </w:p>
    <w:p w:rsidR="00E06F23" w:rsidRDefault="00E06F23">
      <w:pPr>
        <w:pStyle w:val="normal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……………………………………………………………………………………………...</w:t>
      </w:r>
    </w:p>
    <w:p w:rsidR="00E06F23" w:rsidRDefault="00E06F23">
      <w:pPr>
        <w:pStyle w:val="normal0"/>
        <w:rPr>
          <w:sz w:val="24"/>
          <w:szCs w:val="24"/>
        </w:rPr>
      </w:pPr>
    </w:p>
    <w:p w:rsidR="00E06F23" w:rsidRDefault="00E06F23">
      <w:pPr>
        <w:pStyle w:val="normal0"/>
        <w:rPr>
          <w:sz w:val="24"/>
          <w:szCs w:val="24"/>
        </w:rPr>
      </w:pPr>
      <w:r>
        <w:rPr>
          <w:sz w:val="24"/>
          <w:szCs w:val="24"/>
        </w:rPr>
        <w:t>Affinché l’alunno possa raggiungere a pieno le competenze disciplinari vengono ….  attenzioni didattiche e formative:</w:t>
      </w:r>
    </w:p>
    <w:p w:rsidR="00E06F23" w:rsidRDefault="00E06F23">
      <w:pPr>
        <w:pStyle w:val="normal0"/>
        <w:rPr>
          <w:sz w:val="24"/>
          <w:szCs w:val="24"/>
        </w:rPr>
      </w:pPr>
    </w:p>
    <w:p w:rsidR="00E06F23" w:rsidRDefault="00E06F23">
      <w:pPr>
        <w:pStyle w:val="normal0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lavoro in classe, con consegne brevi e specifiche al fine di potenziare l’autonomia</w:t>
      </w:r>
    </w:p>
    <w:p w:rsidR="00E06F23" w:rsidRDefault="00E06F23">
      <w:pPr>
        <w:pStyle w:val="normal0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mediazione dell’adulto per le elaborazioni più complesse </w:t>
      </w:r>
    </w:p>
    <w:p w:rsidR="00E06F23" w:rsidRDefault="00E06F23">
      <w:pPr>
        <w:pStyle w:val="normal0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cooperative learning</w:t>
      </w:r>
    </w:p>
    <w:p w:rsidR="00E06F23" w:rsidRDefault="00E06F23">
      <w:pPr>
        <w:pStyle w:val="normal0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peer tutoring</w:t>
      </w:r>
    </w:p>
    <w:p w:rsidR="00E06F23" w:rsidRDefault="00E06F23">
      <w:pPr>
        <w:pStyle w:val="normal0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semplificazione dei contenuti</w:t>
      </w:r>
    </w:p>
    <w:p w:rsidR="00E06F23" w:rsidRDefault="00E06F23">
      <w:pPr>
        <w:pStyle w:val="normal0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E06F23" w:rsidRDefault="00E06F23">
      <w:pPr>
        <w:pStyle w:val="normal0"/>
        <w:rPr>
          <w:sz w:val="24"/>
          <w:szCs w:val="24"/>
        </w:rPr>
      </w:pPr>
    </w:p>
    <w:p w:rsidR="00E06F23" w:rsidRDefault="00E06F23">
      <w:pPr>
        <w:pStyle w:val="normal0"/>
        <w:rPr>
          <w:sz w:val="24"/>
          <w:szCs w:val="24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E06F23" w:rsidTr="00904566">
        <w:tc>
          <w:tcPr>
            <w:tcW w:w="9778" w:type="dxa"/>
            <w:shd w:val="clear" w:color="auto" w:fill="CCFFFF"/>
          </w:tcPr>
          <w:p w:rsidR="00E06F23" w:rsidRPr="00904566" w:rsidRDefault="00E06F23">
            <w:pPr>
              <w:pStyle w:val="normal0"/>
              <w:rPr>
                <w:sz w:val="24"/>
                <w:szCs w:val="24"/>
              </w:rPr>
            </w:pPr>
          </w:p>
          <w:p w:rsidR="00E06F23" w:rsidRPr="00904566" w:rsidRDefault="00E06F23" w:rsidP="00904566">
            <w:pPr>
              <w:pStyle w:val="normal0"/>
              <w:jc w:val="center"/>
              <w:rPr>
                <w:rFonts w:ascii="Nunito" w:hAnsi="Nunito" w:cs="Nunito"/>
                <w:b/>
                <w:sz w:val="32"/>
                <w:szCs w:val="32"/>
              </w:rPr>
            </w:pPr>
            <w:r w:rsidRPr="00904566">
              <w:rPr>
                <w:rFonts w:ascii="Nunito" w:hAnsi="Nunito" w:cs="Nunito"/>
                <w:b/>
                <w:sz w:val="32"/>
                <w:szCs w:val="32"/>
              </w:rPr>
              <w:t>CRITERI DI VERIFICA E VALUTAZIONE</w:t>
            </w:r>
          </w:p>
          <w:p w:rsidR="00E06F23" w:rsidRPr="00904566" w:rsidRDefault="00E06F23" w:rsidP="00904566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</w:tbl>
    <w:p w:rsidR="00E06F23" w:rsidRDefault="00E06F23">
      <w:pPr>
        <w:pStyle w:val="normal0"/>
        <w:rPr>
          <w:sz w:val="24"/>
          <w:szCs w:val="24"/>
        </w:rPr>
      </w:pPr>
    </w:p>
    <w:p w:rsidR="00E06F23" w:rsidRDefault="00E06F23">
      <w:pPr>
        <w:pStyle w:val="normal0"/>
        <w:rPr>
          <w:sz w:val="24"/>
          <w:szCs w:val="24"/>
        </w:rPr>
      </w:pPr>
    </w:p>
    <w:p w:rsidR="00E06F23" w:rsidRDefault="00E06F23">
      <w:pPr>
        <w:pStyle w:val="normal0"/>
        <w:rPr>
          <w:sz w:val="24"/>
          <w:szCs w:val="24"/>
        </w:rPr>
      </w:pPr>
      <w:r>
        <w:rPr>
          <w:sz w:val="24"/>
          <w:szCs w:val="24"/>
        </w:rPr>
        <w:t>L’efficacia degli interventi didattici sarà verificata attraverso:</w:t>
      </w:r>
    </w:p>
    <w:p w:rsidR="00E06F23" w:rsidRDefault="00E06F23" w:rsidP="00C20C23">
      <w:pPr>
        <w:pStyle w:val="normal0"/>
        <w:numPr>
          <w:ilvl w:val="0"/>
          <w:numId w:val="2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interrogazioni orali </w:t>
      </w:r>
    </w:p>
    <w:p w:rsidR="00E06F23" w:rsidRDefault="00E06F23" w:rsidP="00C20C23">
      <w:pPr>
        <w:pStyle w:val="normal0"/>
        <w:numPr>
          <w:ilvl w:val="0"/>
          <w:numId w:val="2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interventi dal posto pertinenti ed inerenti l’argomento trattato</w:t>
      </w:r>
    </w:p>
    <w:p w:rsidR="00E06F23" w:rsidRDefault="00E06F23" w:rsidP="00C20C23">
      <w:pPr>
        <w:pStyle w:val="normal0"/>
        <w:numPr>
          <w:ilvl w:val="0"/>
          <w:numId w:val="2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prove scritte quali: temi, domande aperte, test a crocette, schemi, interpretazione grafici   e tabelle dati, …</w:t>
      </w:r>
    </w:p>
    <w:p w:rsidR="00E06F23" w:rsidRDefault="00E06F23" w:rsidP="00C20C23">
      <w:pPr>
        <w:pStyle w:val="normal0"/>
        <w:numPr>
          <w:ilvl w:val="0"/>
          <w:numId w:val="2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verifica dell’esecuzione dei compiti assegnati per casa</w:t>
      </w:r>
    </w:p>
    <w:p w:rsidR="00E06F23" w:rsidRDefault="00E06F23">
      <w:pPr>
        <w:pStyle w:val="normal0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consegne da svolgere in piccolo gruppo sia in classe che a casa</w:t>
      </w:r>
    </w:p>
    <w:p w:rsidR="00E06F23" w:rsidRDefault="00E06F23">
      <w:pPr>
        <w:pStyle w:val="normal0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E06F23" w:rsidRDefault="00E06F23">
      <w:pPr>
        <w:pStyle w:val="normal0"/>
        <w:rPr>
          <w:sz w:val="24"/>
          <w:szCs w:val="24"/>
        </w:rPr>
      </w:pPr>
    </w:p>
    <w:p w:rsidR="00E06F23" w:rsidRDefault="00E06F23">
      <w:pPr>
        <w:pStyle w:val="normal0"/>
        <w:rPr>
          <w:sz w:val="24"/>
          <w:szCs w:val="24"/>
        </w:rPr>
      </w:pPr>
    </w:p>
    <w:p w:rsidR="00E06F23" w:rsidRDefault="00E06F23">
      <w:pPr>
        <w:pStyle w:val="normal0"/>
        <w:jc w:val="both"/>
        <w:rPr>
          <w:sz w:val="24"/>
          <w:szCs w:val="24"/>
        </w:rPr>
      </w:pPr>
      <w:r>
        <w:rPr>
          <w:sz w:val="24"/>
          <w:szCs w:val="24"/>
        </w:rPr>
        <w:t>La valutazione verificherà se e quali obiettivi personalizzati sono stati raggiunti e sarà strutturata in:</w:t>
      </w:r>
    </w:p>
    <w:p w:rsidR="00E06F23" w:rsidRDefault="00E06F23">
      <w:pPr>
        <w:pStyle w:val="normal0"/>
        <w:jc w:val="both"/>
        <w:rPr>
          <w:sz w:val="24"/>
          <w:szCs w:val="24"/>
        </w:rPr>
      </w:pPr>
    </w:p>
    <w:p w:rsidR="00E06F23" w:rsidRDefault="00E06F23">
      <w:pPr>
        <w:pStyle w:val="normal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 giudizio sintetico (ottimo - distinto - buono – discreto- sufficiente –non   sufficiente) per ciascuna disciplina;</w:t>
      </w:r>
    </w:p>
    <w:p w:rsidR="00E06F23" w:rsidRDefault="00E06F23">
      <w:pPr>
        <w:pStyle w:val="normal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 giudizio globale che metterà in evidenza, secondo parametri concordati collegialmente, la preparazione iniziale, il comportamento e la socializzazione, l'attenzione e la partecipazione, l'impegno, il metodo di studio, i progressi effettuati e le attitudini dimostrate e il grado di raggiungimento degli obiettivi.</w:t>
      </w:r>
    </w:p>
    <w:p w:rsidR="00E06F23" w:rsidRDefault="00E06F23">
      <w:pPr>
        <w:pStyle w:val="normal0"/>
        <w:rPr>
          <w:sz w:val="24"/>
          <w:szCs w:val="24"/>
        </w:rPr>
      </w:pPr>
    </w:p>
    <w:p w:rsidR="00E06F23" w:rsidRDefault="00E06F23">
      <w:pPr>
        <w:pStyle w:val="normal0"/>
        <w:rPr>
          <w:sz w:val="24"/>
          <w:szCs w:val="24"/>
        </w:rPr>
      </w:pPr>
    </w:p>
    <w:p w:rsidR="00E06F23" w:rsidRDefault="00E06F23">
      <w:pPr>
        <w:pStyle w:val="normal0"/>
        <w:rPr>
          <w:sz w:val="24"/>
          <w:szCs w:val="24"/>
        </w:rPr>
      </w:pPr>
      <w:r>
        <w:rPr>
          <w:sz w:val="24"/>
          <w:szCs w:val="24"/>
        </w:rPr>
        <w:t>Avio_______________</w:t>
      </w:r>
    </w:p>
    <w:p w:rsidR="00E06F23" w:rsidRDefault="00E06F23">
      <w:pPr>
        <w:pStyle w:val="normal0"/>
        <w:rPr>
          <w:sz w:val="24"/>
          <w:szCs w:val="24"/>
        </w:rPr>
      </w:pPr>
    </w:p>
    <w:p w:rsidR="00E06F23" w:rsidRDefault="00E06F23">
      <w:pPr>
        <w:pStyle w:val="normal0"/>
        <w:rPr>
          <w:sz w:val="24"/>
          <w:szCs w:val="24"/>
        </w:rPr>
      </w:pPr>
    </w:p>
    <w:p w:rsidR="00E06F23" w:rsidRDefault="00E06F23">
      <w:pPr>
        <w:pStyle w:val="normal0"/>
        <w:rPr>
          <w:b/>
          <w:sz w:val="24"/>
          <w:szCs w:val="24"/>
        </w:rPr>
      </w:pPr>
      <w:r>
        <w:rPr>
          <w:b/>
          <w:sz w:val="24"/>
          <w:szCs w:val="24"/>
        </w:rPr>
        <w:t>IL CONSIGLIO DI CLASSE</w:t>
      </w:r>
    </w:p>
    <w:p w:rsidR="00E06F23" w:rsidRDefault="00E06F23">
      <w:pPr>
        <w:pStyle w:val="normal0"/>
        <w:rPr>
          <w:sz w:val="24"/>
          <w:szCs w:val="24"/>
        </w:rPr>
      </w:pPr>
    </w:p>
    <w:tbl>
      <w:tblPr>
        <w:tblW w:w="10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19"/>
        <w:gridCol w:w="3418"/>
        <w:gridCol w:w="3418"/>
      </w:tblGrid>
      <w:tr w:rsidR="00E06F23" w:rsidTr="00904566">
        <w:trPr>
          <w:trHeight w:val="340"/>
        </w:trPr>
        <w:tc>
          <w:tcPr>
            <w:tcW w:w="3319" w:type="dxa"/>
          </w:tcPr>
          <w:p w:rsidR="00E06F23" w:rsidRPr="00904566" w:rsidRDefault="00E06F23" w:rsidP="00904566">
            <w:pPr>
              <w:pStyle w:val="normal0"/>
              <w:ind w:left="-27"/>
              <w:jc w:val="center"/>
              <w:rPr>
                <w:sz w:val="24"/>
                <w:szCs w:val="24"/>
              </w:rPr>
            </w:pPr>
            <w:r w:rsidRPr="00904566">
              <w:rPr>
                <w:sz w:val="24"/>
                <w:szCs w:val="24"/>
              </w:rPr>
              <w:t>Disciplina / Educazione</w:t>
            </w:r>
          </w:p>
        </w:tc>
        <w:tc>
          <w:tcPr>
            <w:tcW w:w="3418" w:type="dxa"/>
          </w:tcPr>
          <w:p w:rsidR="00E06F23" w:rsidRPr="00904566" w:rsidRDefault="00E06F23" w:rsidP="00904566">
            <w:pPr>
              <w:pStyle w:val="normal0"/>
              <w:ind w:left="-27"/>
              <w:jc w:val="center"/>
              <w:rPr>
                <w:sz w:val="24"/>
                <w:szCs w:val="24"/>
              </w:rPr>
            </w:pPr>
            <w:r w:rsidRPr="00904566">
              <w:rPr>
                <w:sz w:val="24"/>
                <w:szCs w:val="24"/>
              </w:rPr>
              <w:t>Nome e cognome</w:t>
            </w:r>
          </w:p>
        </w:tc>
        <w:tc>
          <w:tcPr>
            <w:tcW w:w="3418" w:type="dxa"/>
          </w:tcPr>
          <w:p w:rsidR="00E06F23" w:rsidRPr="00904566" w:rsidRDefault="00E06F23" w:rsidP="00904566">
            <w:pPr>
              <w:pStyle w:val="normal0"/>
              <w:ind w:left="242"/>
              <w:jc w:val="center"/>
              <w:rPr>
                <w:sz w:val="24"/>
                <w:szCs w:val="24"/>
              </w:rPr>
            </w:pPr>
            <w:r w:rsidRPr="00904566">
              <w:rPr>
                <w:sz w:val="24"/>
                <w:szCs w:val="24"/>
              </w:rPr>
              <w:t>Firma</w:t>
            </w:r>
          </w:p>
        </w:tc>
      </w:tr>
      <w:tr w:rsidR="00E06F23" w:rsidTr="00904566">
        <w:trPr>
          <w:trHeight w:val="220"/>
        </w:trPr>
        <w:tc>
          <w:tcPr>
            <w:tcW w:w="3319" w:type="dxa"/>
          </w:tcPr>
          <w:p w:rsidR="00E06F23" w:rsidRPr="00904566" w:rsidRDefault="00E06F23" w:rsidP="00904566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E06F23" w:rsidRPr="00904566" w:rsidRDefault="00E06F23" w:rsidP="00904566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E06F23" w:rsidRDefault="00E06F23" w:rsidP="00904566">
            <w:pPr>
              <w:pStyle w:val="normal0"/>
              <w:keepNext/>
              <w:jc w:val="center"/>
            </w:pPr>
          </w:p>
        </w:tc>
      </w:tr>
      <w:tr w:rsidR="00E06F23" w:rsidTr="00904566">
        <w:trPr>
          <w:trHeight w:val="220"/>
        </w:trPr>
        <w:tc>
          <w:tcPr>
            <w:tcW w:w="3319" w:type="dxa"/>
          </w:tcPr>
          <w:p w:rsidR="00E06F23" w:rsidRPr="00904566" w:rsidRDefault="00E06F23" w:rsidP="00904566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E06F23" w:rsidRPr="00904566" w:rsidRDefault="00E06F23" w:rsidP="00904566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E06F23" w:rsidRDefault="00E06F23" w:rsidP="00904566">
            <w:pPr>
              <w:pStyle w:val="normal0"/>
              <w:keepNext/>
              <w:jc w:val="center"/>
            </w:pPr>
          </w:p>
        </w:tc>
      </w:tr>
      <w:tr w:rsidR="00E06F23" w:rsidTr="00904566">
        <w:trPr>
          <w:trHeight w:val="100"/>
        </w:trPr>
        <w:tc>
          <w:tcPr>
            <w:tcW w:w="3319" w:type="dxa"/>
          </w:tcPr>
          <w:p w:rsidR="00E06F23" w:rsidRPr="00904566" w:rsidRDefault="00E06F23" w:rsidP="00904566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E06F23" w:rsidRPr="00904566" w:rsidRDefault="00E06F23" w:rsidP="00904566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E06F23" w:rsidRPr="00904566" w:rsidRDefault="00E06F23" w:rsidP="00904566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E06F23" w:rsidTr="00904566">
        <w:trPr>
          <w:trHeight w:val="180"/>
        </w:trPr>
        <w:tc>
          <w:tcPr>
            <w:tcW w:w="3319" w:type="dxa"/>
          </w:tcPr>
          <w:p w:rsidR="00E06F23" w:rsidRPr="00904566" w:rsidRDefault="00E06F23" w:rsidP="00904566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E06F23" w:rsidRPr="00904566" w:rsidRDefault="00E06F23" w:rsidP="00904566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E06F23" w:rsidRPr="00904566" w:rsidRDefault="00E06F23" w:rsidP="00904566">
            <w:pPr>
              <w:pStyle w:val="normal0"/>
              <w:ind w:left="-27"/>
              <w:jc w:val="center"/>
              <w:rPr>
                <w:sz w:val="24"/>
                <w:szCs w:val="24"/>
              </w:rPr>
            </w:pPr>
          </w:p>
        </w:tc>
      </w:tr>
      <w:tr w:rsidR="00E06F23" w:rsidTr="00904566">
        <w:trPr>
          <w:trHeight w:val="240"/>
        </w:trPr>
        <w:tc>
          <w:tcPr>
            <w:tcW w:w="3319" w:type="dxa"/>
          </w:tcPr>
          <w:p w:rsidR="00E06F23" w:rsidRPr="00904566" w:rsidRDefault="00E06F23" w:rsidP="00904566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E06F23" w:rsidRPr="00904566" w:rsidRDefault="00E06F23" w:rsidP="00904566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E06F23" w:rsidRPr="00904566" w:rsidRDefault="00E06F23" w:rsidP="00904566">
            <w:pPr>
              <w:pStyle w:val="normal0"/>
              <w:ind w:left="-27"/>
              <w:jc w:val="center"/>
              <w:rPr>
                <w:sz w:val="24"/>
                <w:szCs w:val="24"/>
              </w:rPr>
            </w:pPr>
          </w:p>
        </w:tc>
      </w:tr>
      <w:tr w:rsidR="00E06F23" w:rsidTr="00904566">
        <w:trPr>
          <w:trHeight w:val="240"/>
        </w:trPr>
        <w:tc>
          <w:tcPr>
            <w:tcW w:w="3319" w:type="dxa"/>
          </w:tcPr>
          <w:p w:rsidR="00E06F23" w:rsidRPr="00904566" w:rsidRDefault="00E06F23" w:rsidP="00904566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E06F23" w:rsidRPr="00904566" w:rsidRDefault="00E06F23" w:rsidP="00904566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E06F23" w:rsidRPr="00904566" w:rsidRDefault="00E06F23" w:rsidP="00904566">
            <w:pPr>
              <w:pStyle w:val="normal0"/>
              <w:ind w:left="-27"/>
              <w:jc w:val="center"/>
              <w:rPr>
                <w:sz w:val="24"/>
                <w:szCs w:val="24"/>
              </w:rPr>
            </w:pPr>
          </w:p>
        </w:tc>
      </w:tr>
      <w:tr w:rsidR="00E06F23" w:rsidTr="00904566">
        <w:trPr>
          <w:trHeight w:val="140"/>
        </w:trPr>
        <w:tc>
          <w:tcPr>
            <w:tcW w:w="3319" w:type="dxa"/>
          </w:tcPr>
          <w:p w:rsidR="00E06F23" w:rsidRPr="00904566" w:rsidRDefault="00E06F23" w:rsidP="00904566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E06F23" w:rsidRPr="00904566" w:rsidRDefault="00E06F23" w:rsidP="00904566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E06F23" w:rsidRPr="00904566" w:rsidRDefault="00E06F23" w:rsidP="00904566">
            <w:pPr>
              <w:pStyle w:val="normal0"/>
              <w:ind w:left="-27"/>
              <w:jc w:val="center"/>
              <w:rPr>
                <w:sz w:val="24"/>
                <w:szCs w:val="24"/>
              </w:rPr>
            </w:pPr>
          </w:p>
        </w:tc>
      </w:tr>
      <w:tr w:rsidR="00E06F23" w:rsidTr="00904566">
        <w:trPr>
          <w:trHeight w:val="260"/>
        </w:trPr>
        <w:tc>
          <w:tcPr>
            <w:tcW w:w="3319" w:type="dxa"/>
          </w:tcPr>
          <w:p w:rsidR="00E06F23" w:rsidRPr="00904566" w:rsidRDefault="00E06F23" w:rsidP="00904566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E06F23" w:rsidRPr="00904566" w:rsidRDefault="00E06F23" w:rsidP="00904566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E06F23" w:rsidRPr="00904566" w:rsidRDefault="00E06F23" w:rsidP="00904566">
            <w:pPr>
              <w:pStyle w:val="normal0"/>
              <w:ind w:left="-27"/>
              <w:jc w:val="center"/>
              <w:rPr>
                <w:sz w:val="24"/>
                <w:szCs w:val="24"/>
              </w:rPr>
            </w:pPr>
          </w:p>
        </w:tc>
      </w:tr>
      <w:tr w:rsidR="00E06F23" w:rsidTr="00904566">
        <w:trPr>
          <w:trHeight w:val="240"/>
        </w:trPr>
        <w:tc>
          <w:tcPr>
            <w:tcW w:w="3319" w:type="dxa"/>
          </w:tcPr>
          <w:p w:rsidR="00E06F23" w:rsidRPr="00904566" w:rsidRDefault="00E06F23" w:rsidP="00904566">
            <w:pPr>
              <w:pStyle w:val="normal0"/>
              <w:ind w:left="-27"/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E06F23" w:rsidRPr="00904566" w:rsidRDefault="00E06F23" w:rsidP="00904566">
            <w:pPr>
              <w:pStyle w:val="normal0"/>
              <w:ind w:left="-27"/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E06F23" w:rsidRPr="00904566" w:rsidRDefault="00E06F23" w:rsidP="00904566">
            <w:pPr>
              <w:pStyle w:val="normal0"/>
              <w:ind w:left="-27"/>
              <w:jc w:val="center"/>
              <w:rPr>
                <w:sz w:val="24"/>
                <w:szCs w:val="24"/>
              </w:rPr>
            </w:pPr>
          </w:p>
        </w:tc>
      </w:tr>
      <w:tr w:rsidR="00E06F23" w:rsidTr="00904566">
        <w:trPr>
          <w:trHeight w:val="180"/>
        </w:trPr>
        <w:tc>
          <w:tcPr>
            <w:tcW w:w="3319" w:type="dxa"/>
          </w:tcPr>
          <w:p w:rsidR="00E06F23" w:rsidRPr="00904566" w:rsidRDefault="00E06F23" w:rsidP="00904566">
            <w:pPr>
              <w:pStyle w:val="normal0"/>
              <w:ind w:left="-27"/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E06F23" w:rsidRPr="00904566" w:rsidRDefault="00E06F23" w:rsidP="00904566">
            <w:pPr>
              <w:pStyle w:val="normal0"/>
              <w:ind w:left="-27"/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E06F23" w:rsidRPr="00904566" w:rsidRDefault="00E06F23" w:rsidP="00904566">
            <w:pPr>
              <w:pStyle w:val="normal0"/>
              <w:ind w:left="-27"/>
              <w:jc w:val="center"/>
              <w:rPr>
                <w:sz w:val="24"/>
                <w:szCs w:val="24"/>
              </w:rPr>
            </w:pPr>
          </w:p>
        </w:tc>
      </w:tr>
      <w:tr w:rsidR="00E06F23" w:rsidTr="00904566">
        <w:trPr>
          <w:trHeight w:val="220"/>
        </w:trPr>
        <w:tc>
          <w:tcPr>
            <w:tcW w:w="3319" w:type="dxa"/>
          </w:tcPr>
          <w:p w:rsidR="00E06F23" w:rsidRPr="00904566" w:rsidRDefault="00E06F23" w:rsidP="00904566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E06F23" w:rsidRPr="00904566" w:rsidRDefault="00E06F23" w:rsidP="00904566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E06F23" w:rsidRPr="00904566" w:rsidRDefault="00E06F23" w:rsidP="00904566">
            <w:pPr>
              <w:pStyle w:val="normal0"/>
              <w:ind w:left="-27"/>
              <w:jc w:val="center"/>
              <w:rPr>
                <w:sz w:val="24"/>
                <w:szCs w:val="24"/>
              </w:rPr>
            </w:pPr>
          </w:p>
        </w:tc>
      </w:tr>
      <w:tr w:rsidR="00E06F23" w:rsidTr="00904566">
        <w:trPr>
          <w:trHeight w:val="220"/>
        </w:trPr>
        <w:tc>
          <w:tcPr>
            <w:tcW w:w="3319" w:type="dxa"/>
          </w:tcPr>
          <w:p w:rsidR="00E06F23" w:rsidRPr="00904566" w:rsidRDefault="00E06F23" w:rsidP="00904566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E06F23" w:rsidRPr="00904566" w:rsidRDefault="00E06F23" w:rsidP="00904566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E06F23" w:rsidRPr="00904566" w:rsidRDefault="00E06F23" w:rsidP="00904566">
            <w:pPr>
              <w:pStyle w:val="normal0"/>
              <w:ind w:left="-27"/>
              <w:jc w:val="center"/>
              <w:rPr>
                <w:sz w:val="24"/>
                <w:szCs w:val="24"/>
              </w:rPr>
            </w:pPr>
          </w:p>
        </w:tc>
      </w:tr>
      <w:tr w:rsidR="00E06F23" w:rsidTr="00904566">
        <w:trPr>
          <w:trHeight w:val="140"/>
        </w:trPr>
        <w:tc>
          <w:tcPr>
            <w:tcW w:w="3319" w:type="dxa"/>
          </w:tcPr>
          <w:p w:rsidR="00E06F23" w:rsidRPr="00904566" w:rsidRDefault="00E06F23" w:rsidP="00904566">
            <w:pPr>
              <w:pStyle w:val="normal0"/>
              <w:ind w:left="-27"/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E06F23" w:rsidRPr="00904566" w:rsidRDefault="00E06F23" w:rsidP="00904566">
            <w:pPr>
              <w:pStyle w:val="normal0"/>
              <w:ind w:left="-27"/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E06F23" w:rsidRPr="00904566" w:rsidRDefault="00E06F23" w:rsidP="00904566">
            <w:pPr>
              <w:pStyle w:val="normal0"/>
              <w:ind w:left="-27"/>
              <w:jc w:val="center"/>
              <w:rPr>
                <w:sz w:val="24"/>
                <w:szCs w:val="24"/>
              </w:rPr>
            </w:pPr>
          </w:p>
        </w:tc>
      </w:tr>
      <w:tr w:rsidR="00E06F23" w:rsidTr="00904566">
        <w:trPr>
          <w:trHeight w:val="140"/>
        </w:trPr>
        <w:tc>
          <w:tcPr>
            <w:tcW w:w="3319" w:type="dxa"/>
          </w:tcPr>
          <w:p w:rsidR="00E06F23" w:rsidRPr="00904566" w:rsidRDefault="00E06F23" w:rsidP="00904566">
            <w:pPr>
              <w:pStyle w:val="normal0"/>
              <w:ind w:left="-27"/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E06F23" w:rsidRPr="00904566" w:rsidRDefault="00E06F23" w:rsidP="00904566">
            <w:pPr>
              <w:pStyle w:val="normal0"/>
              <w:ind w:left="-27"/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E06F23" w:rsidRPr="00904566" w:rsidRDefault="00E06F23" w:rsidP="00904566">
            <w:pPr>
              <w:pStyle w:val="normal0"/>
              <w:ind w:left="-27"/>
              <w:jc w:val="center"/>
              <w:rPr>
                <w:sz w:val="24"/>
                <w:szCs w:val="24"/>
              </w:rPr>
            </w:pPr>
          </w:p>
        </w:tc>
      </w:tr>
    </w:tbl>
    <w:p w:rsidR="00E06F23" w:rsidRDefault="00E06F23">
      <w:pPr>
        <w:pStyle w:val="normal0"/>
        <w:rPr>
          <w:rFonts w:ascii="Nunito" w:hAnsi="Nunito" w:cs="Nunito"/>
          <w:b/>
          <w:sz w:val="32"/>
          <w:szCs w:val="32"/>
        </w:rPr>
      </w:pPr>
    </w:p>
    <w:p w:rsidR="00E06F23" w:rsidRDefault="00E06F23">
      <w:pPr>
        <w:pStyle w:val="normal0"/>
        <w:rPr>
          <w:sz w:val="24"/>
          <w:szCs w:val="24"/>
        </w:rPr>
      </w:pPr>
      <w:r>
        <w:rPr>
          <w:b/>
          <w:sz w:val="24"/>
          <w:szCs w:val="24"/>
        </w:rPr>
        <w:t xml:space="preserve">IL GENITORE </w:t>
      </w:r>
    </w:p>
    <w:p w:rsidR="00E06F23" w:rsidRDefault="00E06F23">
      <w:pPr>
        <w:pStyle w:val="normal0"/>
        <w:rPr>
          <w:sz w:val="24"/>
          <w:szCs w:val="24"/>
        </w:rPr>
      </w:pPr>
    </w:p>
    <w:p w:rsidR="00E06F23" w:rsidRDefault="00E06F23">
      <w:pPr>
        <w:pStyle w:val="normal0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E06F23" w:rsidRDefault="00E06F23">
      <w:pPr>
        <w:pStyle w:val="normal0"/>
        <w:rPr>
          <w:rFonts w:ascii="Arial" w:hAnsi="Arial" w:cs="Arial"/>
          <w:sz w:val="28"/>
          <w:szCs w:val="28"/>
        </w:rPr>
      </w:pPr>
    </w:p>
    <w:p w:rsidR="00E06F23" w:rsidRDefault="00E06F23">
      <w:pPr>
        <w:pStyle w:val="normal0"/>
        <w:rPr>
          <w:b/>
          <w:sz w:val="24"/>
          <w:szCs w:val="24"/>
        </w:rPr>
      </w:pPr>
    </w:p>
    <w:p w:rsidR="00E06F23" w:rsidRDefault="00E06F23">
      <w:pPr>
        <w:pStyle w:val="normal0"/>
        <w:rPr>
          <w:b/>
          <w:sz w:val="24"/>
          <w:szCs w:val="24"/>
        </w:rPr>
      </w:pPr>
    </w:p>
    <w:p w:rsidR="00E06F23" w:rsidRDefault="00E06F23">
      <w:pPr>
        <w:pStyle w:val="normal0"/>
        <w:rPr>
          <w:sz w:val="24"/>
          <w:szCs w:val="24"/>
        </w:rPr>
      </w:pPr>
      <w:r>
        <w:rPr>
          <w:b/>
          <w:sz w:val="24"/>
          <w:szCs w:val="24"/>
        </w:rPr>
        <w:t>IL DIRIGENTE SCOLASTICO</w:t>
      </w:r>
    </w:p>
    <w:p w:rsidR="00E06F23" w:rsidRDefault="00E06F23">
      <w:pPr>
        <w:pStyle w:val="normal0"/>
        <w:rPr>
          <w:sz w:val="24"/>
          <w:szCs w:val="24"/>
        </w:rPr>
      </w:pPr>
    </w:p>
    <w:p w:rsidR="00E06F23" w:rsidRDefault="00E06F23">
      <w:pPr>
        <w:pStyle w:val="normal0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sectPr w:rsidR="00E06F23" w:rsidSect="002C3848">
      <w:pgSz w:w="11906" w:h="16838"/>
      <w:pgMar w:top="1417" w:right="1134" w:bottom="1134" w:left="1134" w:header="708" w:footer="708" w:gutter="0"/>
      <w:pgNumType w:start="1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uni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8631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">
    <w:nsid w:val="32BA363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3348208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">
    <w:nsid w:val="42AD305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559B750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848"/>
    <w:rsid w:val="002C3848"/>
    <w:rsid w:val="0037511D"/>
    <w:rsid w:val="004B53E6"/>
    <w:rsid w:val="006D2F55"/>
    <w:rsid w:val="00830235"/>
    <w:rsid w:val="008A7F8D"/>
    <w:rsid w:val="008B452C"/>
    <w:rsid w:val="00904566"/>
    <w:rsid w:val="009F3FE7"/>
    <w:rsid w:val="00B01675"/>
    <w:rsid w:val="00C15766"/>
    <w:rsid w:val="00C20C23"/>
    <w:rsid w:val="00DE7421"/>
    <w:rsid w:val="00E0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84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2C38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2C38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2C3848"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2"/>
    </w:pPr>
    <w:rPr>
      <w:position w:val="-1"/>
      <w:sz w:val="32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2C384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2C384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2C3848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7F8D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A7F8D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A7F8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A7F8D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A7F8D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A7F8D"/>
    <w:rPr>
      <w:rFonts w:ascii="Calibri" w:hAnsi="Calibri" w:cs="Times New Roman"/>
      <w:b/>
      <w:bCs/>
      <w:color w:val="000000"/>
    </w:rPr>
  </w:style>
  <w:style w:type="paragraph" w:customStyle="1" w:styleId="normal0">
    <w:name w:val="normal"/>
    <w:uiPriority w:val="99"/>
    <w:rsid w:val="002C3848"/>
    <w:rPr>
      <w:color w:val="000000"/>
      <w:sz w:val="20"/>
      <w:szCs w:val="20"/>
    </w:rPr>
  </w:style>
  <w:style w:type="paragraph" w:styleId="Title">
    <w:name w:val="Title"/>
    <w:basedOn w:val="normal0"/>
    <w:next w:val="normal0"/>
    <w:link w:val="TitleChar"/>
    <w:uiPriority w:val="99"/>
    <w:qFormat/>
    <w:rsid w:val="002C384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8A7F8D"/>
    <w:rPr>
      <w:rFonts w:ascii="Cambria" w:hAnsi="Cambria" w:cs="Times New Roman"/>
      <w:b/>
      <w:bCs/>
      <w:color w:val="000000"/>
      <w:kern w:val="28"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2C3848"/>
    <w:rPr>
      <w:rFonts w:cs="Times New Roman"/>
      <w:w w:val="100"/>
      <w:sz w:val="16"/>
      <w:szCs w:val="16"/>
      <w:effect w:val="none"/>
      <w:vertAlign w:val="baseline"/>
      <w:em w:val="none"/>
    </w:rPr>
  </w:style>
  <w:style w:type="paragraph" w:styleId="CommentText">
    <w:name w:val="annotation text"/>
    <w:basedOn w:val="Normal"/>
    <w:link w:val="CommentTextChar"/>
    <w:uiPriority w:val="99"/>
    <w:rsid w:val="002C38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A7F8D"/>
    <w:rPr>
      <w:rFonts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C3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A7F8D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2C38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7F8D"/>
    <w:rPr>
      <w:rFonts w:cs="Times New Roman"/>
      <w:color w:val="000000"/>
      <w:sz w:val="2"/>
    </w:rPr>
  </w:style>
  <w:style w:type="table" w:styleId="TableGrid">
    <w:name w:val="Table Grid"/>
    <w:basedOn w:val="TableNormal"/>
    <w:uiPriority w:val="99"/>
    <w:rsid w:val="002C384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0"/>
    <w:next w:val="normal0"/>
    <w:link w:val="SubtitleChar"/>
    <w:uiPriority w:val="99"/>
    <w:qFormat/>
    <w:rsid w:val="002C384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A7F8D"/>
    <w:rPr>
      <w:rFonts w:ascii="Cambria" w:hAnsi="Cambria" w:cs="Times New Roman"/>
      <w:color w:val="000000"/>
      <w:sz w:val="24"/>
      <w:szCs w:val="24"/>
    </w:rPr>
  </w:style>
  <w:style w:type="table" w:customStyle="1" w:styleId="Stile">
    <w:name w:val="Stile"/>
    <w:uiPriority w:val="99"/>
    <w:rsid w:val="002C384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6">
    <w:name w:val="Stile6"/>
    <w:uiPriority w:val="99"/>
    <w:rsid w:val="002C384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5">
    <w:name w:val="Stile5"/>
    <w:uiPriority w:val="99"/>
    <w:rsid w:val="002C384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4">
    <w:name w:val="Stile4"/>
    <w:uiPriority w:val="99"/>
    <w:rsid w:val="002C384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3">
    <w:name w:val="Stile3"/>
    <w:uiPriority w:val="99"/>
    <w:rsid w:val="002C384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2">
    <w:name w:val="Stile2"/>
    <w:uiPriority w:val="99"/>
    <w:rsid w:val="002C384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">
    <w:name w:val="Stile1"/>
    <w:uiPriority w:val="99"/>
    <w:rsid w:val="002C384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4</Pages>
  <Words>635</Words>
  <Characters>3626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/>
  <cp:keywords/>
  <dc:description/>
  <cp:lastModifiedBy>paola.martinelli</cp:lastModifiedBy>
  <cp:revision>4</cp:revision>
  <dcterms:created xsi:type="dcterms:W3CDTF">2018-01-17T11:41:00Z</dcterms:created>
  <dcterms:modified xsi:type="dcterms:W3CDTF">2018-01-19T09:46:00Z</dcterms:modified>
</cp:coreProperties>
</file>